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068A4" w14:textId="77777777" w:rsidR="00104034" w:rsidRDefault="00104034"/>
    <w:p w14:paraId="2C5B180C" w14:textId="77777777" w:rsidR="00966F8C" w:rsidRDefault="00966F8C"/>
    <w:p w14:paraId="3DB64E3D" w14:textId="77777777" w:rsidR="00966F8C" w:rsidRDefault="00966F8C"/>
    <w:p w14:paraId="15E457C0" w14:textId="77777777" w:rsidR="00DD014D" w:rsidRDefault="00DD014D"/>
    <w:p w14:paraId="74070F34" w14:textId="77777777" w:rsidR="00DD014D" w:rsidRDefault="00DD014D"/>
    <w:p w14:paraId="4DDF2F68" w14:textId="77777777" w:rsidR="00DD014D" w:rsidRDefault="00DD014D"/>
    <w:p w14:paraId="062A89D1" w14:textId="761020C6" w:rsidR="00DD014D" w:rsidRDefault="004E622E"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F5D305" wp14:editId="079F2ACE">
                <wp:simplePos x="0" y="0"/>
                <wp:positionH relativeFrom="column">
                  <wp:posOffset>361950</wp:posOffset>
                </wp:positionH>
                <wp:positionV relativeFrom="paragraph">
                  <wp:posOffset>41910</wp:posOffset>
                </wp:positionV>
                <wp:extent cx="4876800" cy="4972050"/>
                <wp:effectExtent l="0" t="0" r="1905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497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B73D7" w14:textId="77777777" w:rsidR="00DD014D" w:rsidRDefault="00DD014D" w:rsidP="00DD014D"/>
                          <w:p w14:paraId="1EF7A9F8" w14:textId="77777777" w:rsidR="00DD014D" w:rsidRPr="00DD014D" w:rsidRDefault="00DD014D" w:rsidP="00DD014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E403EAD" w14:textId="77777777" w:rsidR="00DD014D" w:rsidRPr="00DD014D" w:rsidRDefault="00DD014D" w:rsidP="00DD014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D014D">
                              <w:rPr>
                                <w:sz w:val="32"/>
                                <w:szCs w:val="32"/>
                              </w:rPr>
                              <w:t>PUBLIC MEETING ANNOUNCEMENT</w:t>
                            </w:r>
                          </w:p>
                          <w:p w14:paraId="21B13370" w14:textId="77777777" w:rsidR="00DD014D" w:rsidRPr="00DD014D" w:rsidRDefault="00DD014D" w:rsidP="00DD014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54C1C44" w14:textId="77777777" w:rsidR="002252B5" w:rsidRDefault="00DD014D" w:rsidP="00E93A5F">
                            <w:pPr>
                              <w:ind w:left="360"/>
                              <w:rPr>
                                <w:sz w:val="32"/>
                                <w:szCs w:val="32"/>
                              </w:rPr>
                            </w:pPr>
                            <w:r w:rsidRPr="00DD014D">
                              <w:rPr>
                                <w:sz w:val="32"/>
                                <w:szCs w:val="32"/>
                              </w:rPr>
                              <w:t xml:space="preserve">The Brentwood Trustees of the Trust Funds </w:t>
                            </w:r>
                            <w:r w:rsidR="00CE4C91">
                              <w:rPr>
                                <w:sz w:val="32"/>
                                <w:szCs w:val="32"/>
                              </w:rPr>
                              <w:t xml:space="preserve">will </w:t>
                            </w:r>
                          </w:p>
                          <w:p w14:paraId="260F1932" w14:textId="7B66DC7B" w:rsidR="0093021C" w:rsidRDefault="002252B5" w:rsidP="00E93A5F">
                            <w:pPr>
                              <w:ind w:left="36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meet </w:t>
                            </w:r>
                            <w:r w:rsidR="00CE4C91">
                              <w:rPr>
                                <w:sz w:val="32"/>
                                <w:szCs w:val="32"/>
                              </w:rPr>
                              <w:t xml:space="preserve">in the </w:t>
                            </w:r>
                            <w:r w:rsidR="00A16798">
                              <w:rPr>
                                <w:sz w:val="32"/>
                                <w:szCs w:val="32"/>
                              </w:rPr>
                              <w:t>Brentwood Town Office</w:t>
                            </w:r>
                            <w:r w:rsidR="00CE4C91">
                              <w:rPr>
                                <w:sz w:val="32"/>
                                <w:szCs w:val="32"/>
                              </w:rPr>
                              <w:t xml:space="preserve"> on</w:t>
                            </w:r>
                            <w:r w:rsidR="002E5DE8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31ED3">
                              <w:rPr>
                                <w:sz w:val="32"/>
                                <w:szCs w:val="32"/>
                              </w:rPr>
                              <w:t>Wednesday</w:t>
                            </w:r>
                            <w:r w:rsidR="007C6495">
                              <w:rPr>
                                <w:sz w:val="32"/>
                                <w:szCs w:val="32"/>
                              </w:rPr>
                              <w:t>,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r w:rsidR="0059651C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A0884">
                              <w:rPr>
                                <w:sz w:val="32"/>
                                <w:szCs w:val="32"/>
                              </w:rPr>
                              <w:t xml:space="preserve">November </w:t>
                            </w:r>
                            <w:r w:rsidR="00FA71B7">
                              <w:rPr>
                                <w:sz w:val="32"/>
                                <w:szCs w:val="32"/>
                              </w:rPr>
                              <w:t>20</w:t>
                            </w:r>
                            <w:r w:rsidR="000A0884">
                              <w:rPr>
                                <w:sz w:val="32"/>
                                <w:szCs w:val="32"/>
                              </w:rPr>
                              <w:t>,</w:t>
                            </w:r>
                            <w:r w:rsidR="00C94B6B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B3BE1">
                              <w:rPr>
                                <w:sz w:val="32"/>
                                <w:szCs w:val="32"/>
                              </w:rPr>
                              <w:t>202</w:t>
                            </w:r>
                            <w:r w:rsidR="00D92AD5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  <w:r w:rsidR="009B3BE1">
                              <w:rPr>
                                <w:sz w:val="32"/>
                                <w:szCs w:val="32"/>
                              </w:rPr>
                              <w:t>,</w:t>
                            </w:r>
                            <w:r w:rsidR="00662EEB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E4C91">
                              <w:rPr>
                                <w:sz w:val="32"/>
                                <w:szCs w:val="32"/>
                              </w:rPr>
                              <w:t xml:space="preserve">at </w:t>
                            </w:r>
                            <w:r w:rsidR="00F85113">
                              <w:rPr>
                                <w:sz w:val="32"/>
                                <w:szCs w:val="32"/>
                              </w:rPr>
                              <w:t>9</w:t>
                            </w:r>
                            <w:r w:rsidR="00981AF7">
                              <w:rPr>
                                <w:sz w:val="32"/>
                                <w:szCs w:val="32"/>
                              </w:rPr>
                              <w:t>:</w:t>
                            </w:r>
                            <w:r w:rsidR="007C6495"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  <w:r w:rsidR="00981AF7"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  <w:r w:rsidR="00224F25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85113">
                              <w:rPr>
                                <w:sz w:val="32"/>
                                <w:szCs w:val="32"/>
                              </w:rPr>
                              <w:t>a</w:t>
                            </w:r>
                            <w:r w:rsidR="00224F25">
                              <w:rPr>
                                <w:sz w:val="32"/>
                                <w:szCs w:val="32"/>
                              </w:rPr>
                              <w:t>m</w:t>
                            </w:r>
                            <w:r w:rsidR="00B31ED3">
                              <w:rPr>
                                <w:sz w:val="32"/>
                                <w:szCs w:val="32"/>
                              </w:rPr>
                              <w:t>, to</w:t>
                            </w:r>
                            <w:r w:rsidR="00B14AFF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C464DE9" w14:textId="77777777" w:rsidR="00E93A5F" w:rsidRDefault="00E93A5F" w:rsidP="0093021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027A6B5" w14:textId="55F8BFF6" w:rsidR="00EC719B" w:rsidRDefault="00EC719B" w:rsidP="00E93A5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Review and approve </w:t>
                            </w:r>
                            <w:r w:rsidR="008816B0">
                              <w:rPr>
                                <w:sz w:val="32"/>
                                <w:szCs w:val="32"/>
                              </w:rPr>
                              <w:t>minutes of prior meeting</w:t>
                            </w:r>
                            <w:r w:rsidR="004C3E16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79DA3522" w14:textId="55DB37CE" w:rsidR="008816B0" w:rsidRDefault="008816B0" w:rsidP="00E93A5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Review and approve distribution requests</w:t>
                            </w:r>
                            <w:r w:rsidR="000B7EFE">
                              <w:rPr>
                                <w:sz w:val="32"/>
                                <w:szCs w:val="32"/>
                              </w:rPr>
                              <w:t xml:space="preserve"> and deposit</w:t>
                            </w:r>
                            <w:r w:rsidR="00367192">
                              <w:rPr>
                                <w:sz w:val="32"/>
                                <w:szCs w:val="32"/>
                              </w:rPr>
                              <w:t>s</w:t>
                            </w:r>
                            <w:r w:rsidR="004C3E16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0C4D96D0" w14:textId="37C02ABC" w:rsidR="00D92AD5" w:rsidRPr="00703E1B" w:rsidRDefault="00367192" w:rsidP="00703E1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Review &amp; trace transactions since prior meeting to broker statements</w:t>
                            </w:r>
                            <w:r w:rsidR="004C3E16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6E886336" w14:textId="46D8B63F" w:rsidR="004C3E16" w:rsidRDefault="004C3E16" w:rsidP="00E93A5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Conver</w:t>
                            </w:r>
                            <w:r w:rsidR="00703E1B">
                              <w:rPr>
                                <w:sz w:val="32"/>
                                <w:szCs w:val="32"/>
                              </w:rPr>
                              <w:t>sion of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a few years’ data to electronic version &amp; shred or store remainder, per document retention policy.</w:t>
                            </w:r>
                          </w:p>
                          <w:p w14:paraId="43D32079" w14:textId="77777777" w:rsidR="00DD014D" w:rsidRPr="002E5DE8" w:rsidRDefault="00662EEB" w:rsidP="00E93A5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T</w:t>
                            </w:r>
                            <w:r w:rsidR="00063D44" w:rsidRPr="002E5DE8">
                              <w:rPr>
                                <w:sz w:val="32"/>
                                <w:szCs w:val="32"/>
                              </w:rPr>
                              <w:t>o discuss other matters that may come before the Trustees</w:t>
                            </w:r>
                            <w:r w:rsidR="0093021C" w:rsidRPr="002E5DE8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15919162" w14:textId="77777777" w:rsidR="00DD014D" w:rsidRDefault="00DD01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F5D30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.5pt;margin-top:3.3pt;width:384pt;height:39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">
                <v:textbox>
                  <w:txbxContent>
                    <w:p w14:paraId="15DB73D7" w14:textId="77777777" w:rsidR="00DD014D" w:rsidRDefault="00DD014D" w:rsidP="00DD014D"/>
                    <w:p w14:paraId="1EF7A9F8" w14:textId="77777777" w:rsidR="00DD014D" w:rsidRPr="00DD014D" w:rsidRDefault="00DD014D" w:rsidP="00DD014D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1E403EAD" w14:textId="77777777" w:rsidR="00DD014D" w:rsidRPr="00DD014D" w:rsidRDefault="00DD014D" w:rsidP="00DD014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DD014D">
                        <w:rPr>
                          <w:sz w:val="32"/>
                          <w:szCs w:val="32"/>
                        </w:rPr>
                        <w:t>PUBLIC MEETING ANNOUNCEMENT</w:t>
                      </w:r>
                    </w:p>
                    <w:p w14:paraId="21B13370" w14:textId="77777777" w:rsidR="00DD014D" w:rsidRPr="00DD014D" w:rsidRDefault="00DD014D" w:rsidP="00DD014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154C1C44" w14:textId="77777777" w:rsidR="002252B5" w:rsidRDefault="00DD014D" w:rsidP="00E93A5F">
                      <w:pPr>
                        <w:ind w:left="360"/>
                        <w:rPr>
                          <w:sz w:val="32"/>
                          <w:szCs w:val="32"/>
                        </w:rPr>
                      </w:pPr>
                      <w:r w:rsidRPr="00DD014D">
                        <w:rPr>
                          <w:sz w:val="32"/>
                          <w:szCs w:val="32"/>
                        </w:rPr>
                        <w:t xml:space="preserve">The Brentwood Trustees of the Trust Funds </w:t>
                      </w:r>
                      <w:r w:rsidR="00CE4C91">
                        <w:rPr>
                          <w:sz w:val="32"/>
                          <w:szCs w:val="32"/>
                        </w:rPr>
                        <w:t xml:space="preserve">will </w:t>
                      </w:r>
                    </w:p>
                    <w:p w14:paraId="260F1932" w14:textId="7B66DC7B" w:rsidR="0093021C" w:rsidRDefault="002252B5" w:rsidP="00E93A5F">
                      <w:pPr>
                        <w:ind w:left="36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meet </w:t>
                      </w:r>
                      <w:r w:rsidR="00CE4C91">
                        <w:rPr>
                          <w:sz w:val="32"/>
                          <w:szCs w:val="32"/>
                        </w:rPr>
                        <w:t xml:space="preserve">in the </w:t>
                      </w:r>
                      <w:r w:rsidR="00A16798">
                        <w:rPr>
                          <w:sz w:val="32"/>
                          <w:szCs w:val="32"/>
                        </w:rPr>
                        <w:t>Brentwood Town Office</w:t>
                      </w:r>
                      <w:r w:rsidR="00CE4C91">
                        <w:rPr>
                          <w:sz w:val="32"/>
                          <w:szCs w:val="32"/>
                        </w:rPr>
                        <w:t xml:space="preserve"> on</w:t>
                      </w:r>
                      <w:r w:rsidR="002E5DE8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B31ED3">
                        <w:rPr>
                          <w:sz w:val="32"/>
                          <w:szCs w:val="32"/>
                        </w:rPr>
                        <w:t>Wednesday</w:t>
                      </w:r>
                      <w:r w:rsidR="007C6495">
                        <w:rPr>
                          <w:sz w:val="32"/>
                          <w:szCs w:val="32"/>
                        </w:rPr>
                        <w:t>,</w:t>
                      </w:r>
                      <w:r>
                        <w:rPr>
                          <w:sz w:val="32"/>
                          <w:szCs w:val="32"/>
                        </w:rPr>
                        <w:t xml:space="preserve">                 </w:t>
                      </w:r>
                      <w:r w:rsidR="0059651C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0A0884">
                        <w:rPr>
                          <w:sz w:val="32"/>
                          <w:szCs w:val="32"/>
                        </w:rPr>
                        <w:t xml:space="preserve">November </w:t>
                      </w:r>
                      <w:r w:rsidR="00FA71B7">
                        <w:rPr>
                          <w:sz w:val="32"/>
                          <w:szCs w:val="32"/>
                        </w:rPr>
                        <w:t>20</w:t>
                      </w:r>
                      <w:r w:rsidR="000A0884">
                        <w:rPr>
                          <w:sz w:val="32"/>
                          <w:szCs w:val="32"/>
                        </w:rPr>
                        <w:t>,</w:t>
                      </w:r>
                      <w:r w:rsidR="00C94B6B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9B3BE1">
                        <w:rPr>
                          <w:sz w:val="32"/>
                          <w:szCs w:val="32"/>
                        </w:rPr>
                        <w:t>202</w:t>
                      </w:r>
                      <w:r w:rsidR="00D92AD5">
                        <w:rPr>
                          <w:sz w:val="32"/>
                          <w:szCs w:val="32"/>
                        </w:rPr>
                        <w:t>4</w:t>
                      </w:r>
                      <w:r w:rsidR="009B3BE1">
                        <w:rPr>
                          <w:sz w:val="32"/>
                          <w:szCs w:val="32"/>
                        </w:rPr>
                        <w:t>,</w:t>
                      </w:r>
                      <w:r w:rsidR="00662EEB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CE4C91">
                        <w:rPr>
                          <w:sz w:val="32"/>
                          <w:szCs w:val="32"/>
                        </w:rPr>
                        <w:t xml:space="preserve">at </w:t>
                      </w:r>
                      <w:r w:rsidR="00F85113">
                        <w:rPr>
                          <w:sz w:val="32"/>
                          <w:szCs w:val="32"/>
                        </w:rPr>
                        <w:t>9</w:t>
                      </w:r>
                      <w:r w:rsidR="00981AF7">
                        <w:rPr>
                          <w:sz w:val="32"/>
                          <w:szCs w:val="32"/>
                        </w:rPr>
                        <w:t>:</w:t>
                      </w:r>
                      <w:r w:rsidR="007C6495">
                        <w:rPr>
                          <w:sz w:val="32"/>
                          <w:szCs w:val="32"/>
                        </w:rPr>
                        <w:t>3</w:t>
                      </w:r>
                      <w:r w:rsidR="00981AF7">
                        <w:rPr>
                          <w:sz w:val="32"/>
                          <w:szCs w:val="32"/>
                        </w:rPr>
                        <w:t>0</w:t>
                      </w:r>
                      <w:r w:rsidR="00224F25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F85113">
                        <w:rPr>
                          <w:sz w:val="32"/>
                          <w:szCs w:val="32"/>
                        </w:rPr>
                        <w:t>a</w:t>
                      </w:r>
                      <w:r w:rsidR="00224F25">
                        <w:rPr>
                          <w:sz w:val="32"/>
                          <w:szCs w:val="32"/>
                        </w:rPr>
                        <w:t>m</w:t>
                      </w:r>
                      <w:r w:rsidR="00B31ED3">
                        <w:rPr>
                          <w:sz w:val="32"/>
                          <w:szCs w:val="32"/>
                        </w:rPr>
                        <w:t>, to</w:t>
                      </w:r>
                      <w:r w:rsidR="00B14AFF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2C464DE9" w14:textId="77777777" w:rsidR="00E93A5F" w:rsidRDefault="00E93A5F" w:rsidP="0093021C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2027A6B5" w14:textId="55F8BFF6" w:rsidR="00EC719B" w:rsidRDefault="00EC719B" w:rsidP="00E93A5F">
                      <w:pPr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Review and approve </w:t>
                      </w:r>
                      <w:r w:rsidR="008816B0">
                        <w:rPr>
                          <w:sz w:val="32"/>
                          <w:szCs w:val="32"/>
                        </w:rPr>
                        <w:t>minutes of prior meeting</w:t>
                      </w:r>
                      <w:r w:rsidR="004C3E16">
                        <w:rPr>
                          <w:sz w:val="32"/>
                          <w:szCs w:val="32"/>
                        </w:rPr>
                        <w:t>.</w:t>
                      </w:r>
                    </w:p>
                    <w:p w14:paraId="79DA3522" w14:textId="55DB37CE" w:rsidR="008816B0" w:rsidRDefault="008816B0" w:rsidP="00E93A5F">
                      <w:pPr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Review and approve distribution requests</w:t>
                      </w:r>
                      <w:r w:rsidR="000B7EFE">
                        <w:rPr>
                          <w:sz w:val="32"/>
                          <w:szCs w:val="32"/>
                        </w:rPr>
                        <w:t xml:space="preserve"> and deposit</w:t>
                      </w:r>
                      <w:r w:rsidR="00367192">
                        <w:rPr>
                          <w:sz w:val="32"/>
                          <w:szCs w:val="32"/>
                        </w:rPr>
                        <w:t>s</w:t>
                      </w:r>
                      <w:r w:rsidR="004C3E16">
                        <w:rPr>
                          <w:sz w:val="32"/>
                          <w:szCs w:val="32"/>
                        </w:rPr>
                        <w:t>.</w:t>
                      </w:r>
                    </w:p>
                    <w:p w14:paraId="0C4D96D0" w14:textId="37C02ABC" w:rsidR="00D92AD5" w:rsidRPr="00703E1B" w:rsidRDefault="00367192" w:rsidP="00703E1B">
                      <w:pPr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Review &amp; trace transactions since prior meeting to broker statements</w:t>
                      </w:r>
                      <w:r w:rsidR="004C3E16">
                        <w:rPr>
                          <w:sz w:val="32"/>
                          <w:szCs w:val="32"/>
                        </w:rPr>
                        <w:t>.</w:t>
                      </w:r>
                    </w:p>
                    <w:p w14:paraId="6E886336" w14:textId="46D8B63F" w:rsidR="004C3E16" w:rsidRDefault="004C3E16" w:rsidP="00E93A5F">
                      <w:pPr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Conver</w:t>
                      </w:r>
                      <w:r w:rsidR="00703E1B">
                        <w:rPr>
                          <w:sz w:val="32"/>
                          <w:szCs w:val="32"/>
                        </w:rPr>
                        <w:t>sion of</w:t>
                      </w:r>
                      <w:r>
                        <w:rPr>
                          <w:sz w:val="32"/>
                          <w:szCs w:val="32"/>
                        </w:rPr>
                        <w:t xml:space="preserve"> a few years’ data to electronic version &amp; shred or store remainder, per document retention policy.</w:t>
                      </w:r>
                    </w:p>
                    <w:p w14:paraId="43D32079" w14:textId="77777777" w:rsidR="00DD014D" w:rsidRPr="002E5DE8" w:rsidRDefault="00662EEB" w:rsidP="00E93A5F">
                      <w:pPr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T</w:t>
                      </w:r>
                      <w:r w:rsidR="00063D44" w:rsidRPr="002E5DE8">
                        <w:rPr>
                          <w:sz w:val="32"/>
                          <w:szCs w:val="32"/>
                        </w:rPr>
                        <w:t>o discuss other matters that may come before the Trustees</w:t>
                      </w:r>
                      <w:r w:rsidR="0093021C" w:rsidRPr="002E5DE8">
                        <w:rPr>
                          <w:sz w:val="32"/>
                          <w:szCs w:val="32"/>
                        </w:rPr>
                        <w:t>.</w:t>
                      </w:r>
                    </w:p>
                    <w:p w14:paraId="15919162" w14:textId="77777777" w:rsidR="00DD014D" w:rsidRDefault="00DD014D"/>
                  </w:txbxContent>
                </v:textbox>
              </v:shape>
            </w:pict>
          </mc:Fallback>
        </mc:AlternateContent>
      </w:r>
    </w:p>
    <w:sectPr w:rsidR="00DD014D" w:rsidSect="004A11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7E089B" w14:textId="77777777" w:rsidR="00F07760" w:rsidRDefault="00F07760">
      <w:r>
        <w:separator/>
      </w:r>
    </w:p>
  </w:endnote>
  <w:endnote w:type="continuationSeparator" w:id="0">
    <w:p w14:paraId="7A1A3F02" w14:textId="77777777" w:rsidR="00F07760" w:rsidRDefault="00F07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F4B29" w14:textId="77777777" w:rsidR="00525929" w:rsidRDefault="005259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D6852" w14:textId="77777777" w:rsidR="00525929" w:rsidRDefault="005259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61CE2" w14:textId="77777777" w:rsidR="00525929" w:rsidRDefault="005259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AD3437" w14:textId="77777777" w:rsidR="00F07760" w:rsidRDefault="00F07760">
      <w:r>
        <w:separator/>
      </w:r>
    </w:p>
  </w:footnote>
  <w:footnote w:type="continuationSeparator" w:id="0">
    <w:p w14:paraId="4B47AEEE" w14:textId="77777777" w:rsidR="00F07760" w:rsidRDefault="00F07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92BCB" w14:textId="77777777" w:rsidR="00525929" w:rsidRDefault="005259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36482" w14:textId="77777777" w:rsidR="00525929" w:rsidRDefault="004E2F2C" w:rsidP="00966F8C">
    <w:pPr>
      <w:pStyle w:val="Header"/>
      <w:jc w:val="center"/>
    </w:pPr>
    <w:r>
      <w:rPr>
        <w:noProof/>
      </w:rPr>
      <w:drawing>
        <wp:inline distT="0" distB="0" distL="0" distR="0" wp14:anchorId="1EB80CC0" wp14:editId="15CDDE72">
          <wp:extent cx="1021080" cy="1028700"/>
          <wp:effectExtent l="19050" t="0" r="7620" b="0"/>
          <wp:docPr id="1" name="Picture 1" descr="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103895F" w14:textId="77777777" w:rsidR="00525929" w:rsidRPr="006F7D4B" w:rsidRDefault="00525929" w:rsidP="00966F8C">
    <w:pPr>
      <w:pStyle w:val="Header"/>
      <w:jc w:val="center"/>
      <w:rPr>
        <w:rFonts w:ascii="Albertus Extra Bold" w:hAnsi="Albertus Extra Bold" w:cs="Mangal"/>
        <w:b/>
        <w:i/>
        <w:sz w:val="36"/>
        <w:szCs w:val="36"/>
      </w:rPr>
    </w:pPr>
    <w:r w:rsidRPr="006F7D4B">
      <w:rPr>
        <w:rFonts w:ascii="Albertus Extra Bold" w:hAnsi="Albertus Extra Bold" w:cs="Mangal"/>
        <w:b/>
        <w:i/>
        <w:sz w:val="36"/>
        <w:szCs w:val="36"/>
      </w:rPr>
      <w:t xml:space="preserve">Town of </w:t>
    </w:r>
    <w:smartTag w:uri="urn:schemas-microsoft-com:office:smarttags" w:element="place">
      <w:smartTag w:uri="urn:schemas-microsoft-com:office:smarttags" w:element="City">
        <w:r w:rsidRPr="006F7D4B">
          <w:rPr>
            <w:rFonts w:ascii="Albertus Extra Bold" w:hAnsi="Albertus Extra Bold" w:cs="Mangal"/>
            <w:b/>
            <w:i/>
            <w:sz w:val="36"/>
            <w:szCs w:val="36"/>
          </w:rPr>
          <w:t>Brentwood</w:t>
        </w:r>
      </w:smartTag>
    </w:smartTag>
  </w:p>
  <w:p w14:paraId="0FB9D98E" w14:textId="77777777" w:rsidR="00525929" w:rsidRPr="006F7D4B" w:rsidRDefault="00525929" w:rsidP="00966F8C">
    <w:pPr>
      <w:pStyle w:val="Header"/>
      <w:jc w:val="center"/>
      <w:rPr>
        <w:rFonts w:ascii="Albertus Extra Bold" w:hAnsi="Albertus Extra Bold" w:cs="Mangal"/>
        <w:b/>
        <w:i/>
        <w:sz w:val="36"/>
        <w:szCs w:val="36"/>
      </w:rPr>
    </w:pPr>
    <w:r w:rsidRPr="006F7D4B">
      <w:rPr>
        <w:rFonts w:ascii="Albertus Extra Bold" w:hAnsi="Albertus Extra Bold" w:cs="Mangal"/>
        <w:b/>
        <w:i/>
        <w:sz w:val="36"/>
        <w:szCs w:val="36"/>
      </w:rPr>
      <w:t>Trustees of the Trust Funds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29054" w14:textId="77777777" w:rsidR="00525929" w:rsidRDefault="005259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8D6236"/>
    <w:multiLevelType w:val="hybridMultilevel"/>
    <w:tmpl w:val="DF80B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856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8BF"/>
    <w:rsid w:val="000201B8"/>
    <w:rsid w:val="00053E2C"/>
    <w:rsid w:val="00063D44"/>
    <w:rsid w:val="000A0884"/>
    <w:rsid w:val="000A2AA7"/>
    <w:rsid w:val="000B7EFE"/>
    <w:rsid w:val="000F47C8"/>
    <w:rsid w:val="00103E2D"/>
    <w:rsid w:val="00104034"/>
    <w:rsid w:val="001439F9"/>
    <w:rsid w:val="00151B40"/>
    <w:rsid w:val="0015782F"/>
    <w:rsid w:val="00176A1A"/>
    <w:rsid w:val="00196C8B"/>
    <w:rsid w:val="001A6FE3"/>
    <w:rsid w:val="00212482"/>
    <w:rsid w:val="00224F25"/>
    <w:rsid w:val="002252B5"/>
    <w:rsid w:val="002257E0"/>
    <w:rsid w:val="00240934"/>
    <w:rsid w:val="00261C15"/>
    <w:rsid w:val="00272A90"/>
    <w:rsid w:val="00282691"/>
    <w:rsid w:val="00282704"/>
    <w:rsid w:val="002C6A4F"/>
    <w:rsid w:val="002C7A28"/>
    <w:rsid w:val="002E5DE8"/>
    <w:rsid w:val="00300338"/>
    <w:rsid w:val="00345007"/>
    <w:rsid w:val="00367192"/>
    <w:rsid w:val="00372260"/>
    <w:rsid w:val="00397B80"/>
    <w:rsid w:val="003B3163"/>
    <w:rsid w:val="003E67C5"/>
    <w:rsid w:val="00406BC9"/>
    <w:rsid w:val="00440285"/>
    <w:rsid w:val="00494D31"/>
    <w:rsid w:val="004A116B"/>
    <w:rsid w:val="004C3E16"/>
    <w:rsid w:val="004E2F2C"/>
    <w:rsid w:val="004E622E"/>
    <w:rsid w:val="00502740"/>
    <w:rsid w:val="00525929"/>
    <w:rsid w:val="00544567"/>
    <w:rsid w:val="0054461C"/>
    <w:rsid w:val="00567660"/>
    <w:rsid w:val="00581C32"/>
    <w:rsid w:val="00584A1E"/>
    <w:rsid w:val="0059651C"/>
    <w:rsid w:val="005D2210"/>
    <w:rsid w:val="005D31B9"/>
    <w:rsid w:val="005E508D"/>
    <w:rsid w:val="00651862"/>
    <w:rsid w:val="00662EEB"/>
    <w:rsid w:val="00696556"/>
    <w:rsid w:val="006A64BD"/>
    <w:rsid w:val="006B6063"/>
    <w:rsid w:val="006C4840"/>
    <w:rsid w:val="006E4A6F"/>
    <w:rsid w:val="006F7D4B"/>
    <w:rsid w:val="00703E1B"/>
    <w:rsid w:val="007174C4"/>
    <w:rsid w:val="00783CA4"/>
    <w:rsid w:val="007C6495"/>
    <w:rsid w:val="007F1C43"/>
    <w:rsid w:val="00804DE3"/>
    <w:rsid w:val="00830249"/>
    <w:rsid w:val="008816B0"/>
    <w:rsid w:val="0093021C"/>
    <w:rsid w:val="00966F8C"/>
    <w:rsid w:val="00981AF7"/>
    <w:rsid w:val="00997261"/>
    <w:rsid w:val="009A69A6"/>
    <w:rsid w:val="009B3BE1"/>
    <w:rsid w:val="009E0649"/>
    <w:rsid w:val="009E7350"/>
    <w:rsid w:val="00A16798"/>
    <w:rsid w:val="00A41BED"/>
    <w:rsid w:val="00A814B4"/>
    <w:rsid w:val="00A933DC"/>
    <w:rsid w:val="00AE0546"/>
    <w:rsid w:val="00AF11DC"/>
    <w:rsid w:val="00B14AFF"/>
    <w:rsid w:val="00B31ED3"/>
    <w:rsid w:val="00B7621A"/>
    <w:rsid w:val="00C270FE"/>
    <w:rsid w:val="00C94B6B"/>
    <w:rsid w:val="00CE4C91"/>
    <w:rsid w:val="00D0790F"/>
    <w:rsid w:val="00D116DE"/>
    <w:rsid w:val="00D2489F"/>
    <w:rsid w:val="00D92AD5"/>
    <w:rsid w:val="00DC5264"/>
    <w:rsid w:val="00DD014D"/>
    <w:rsid w:val="00E42581"/>
    <w:rsid w:val="00E87CD6"/>
    <w:rsid w:val="00E93A5F"/>
    <w:rsid w:val="00EC3E69"/>
    <w:rsid w:val="00EC719B"/>
    <w:rsid w:val="00EF6EEA"/>
    <w:rsid w:val="00EF6F9A"/>
    <w:rsid w:val="00F072D6"/>
    <w:rsid w:val="00F07760"/>
    <w:rsid w:val="00F52A8E"/>
    <w:rsid w:val="00F547E9"/>
    <w:rsid w:val="00F85113"/>
    <w:rsid w:val="00FA2A1D"/>
    <w:rsid w:val="00FA71B7"/>
    <w:rsid w:val="00FE131C"/>
    <w:rsid w:val="00FE5B34"/>
    <w:rsid w:val="00FF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83969"/>
    <o:shapelayout v:ext="edit">
      <o:idmap v:ext="edit" data="1"/>
    </o:shapelayout>
  </w:shapeDefaults>
  <w:decimalSymbol w:val="."/>
  <w:listSeparator w:val=","/>
  <w14:docId w14:val="380EA3F5"/>
  <w15:docId w15:val="{DA1E78FC-8784-4374-A6E7-B26AEA670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6F8C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66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66F8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966F8C"/>
    <w:pPr>
      <w:spacing w:after="120"/>
    </w:pPr>
  </w:style>
  <w:style w:type="paragraph" w:customStyle="1" w:styleId="Address">
    <w:name w:val="Address"/>
    <w:basedOn w:val="Normal"/>
    <w:rsid w:val="00966F8C"/>
  </w:style>
  <w:style w:type="paragraph" w:customStyle="1" w:styleId="Subject">
    <w:name w:val="Subject"/>
    <w:basedOn w:val="Address"/>
    <w:rsid w:val="00966F8C"/>
    <w:rPr>
      <w:b/>
      <w:caps/>
    </w:rPr>
  </w:style>
  <w:style w:type="paragraph" w:styleId="BalloonText">
    <w:name w:val="Balloon Text"/>
    <w:basedOn w:val="Normal"/>
    <w:link w:val="BalloonTextChar"/>
    <w:rsid w:val="00DD01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01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OWARD%20CADWELL\Application%20Data\Microsoft\Templates\trustee%20of%20trust%20funds%20ltrh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trustee of trust funds ltrhd</Template>
  <TotalTime>1</TotalTime>
  <Pages>1</Pages>
  <Words>0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MEROS LLC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Avant</dc:creator>
  <cp:lastModifiedBy>Julie Avant</cp:lastModifiedBy>
  <cp:revision>2</cp:revision>
  <cp:lastPrinted>2024-08-22T12:36:00Z</cp:lastPrinted>
  <dcterms:created xsi:type="dcterms:W3CDTF">2024-11-13T16:24:00Z</dcterms:created>
  <dcterms:modified xsi:type="dcterms:W3CDTF">2024-11-13T16:24:00Z</dcterms:modified>
</cp:coreProperties>
</file>