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65EC" w14:textId="77777777" w:rsidR="00104034" w:rsidRDefault="00104034"/>
    <w:p w14:paraId="613AFE73" w14:textId="77777777" w:rsidR="00A8734D" w:rsidRDefault="00A8734D" w:rsidP="00A8734D">
      <w:pPr>
        <w:jc w:val="center"/>
        <w:rPr>
          <w:sz w:val="28"/>
          <w:szCs w:val="28"/>
        </w:rPr>
      </w:pPr>
    </w:p>
    <w:p w14:paraId="2F407B50" w14:textId="4FD22202" w:rsidR="00966F8C" w:rsidRPr="007B1584" w:rsidRDefault="00A8734D" w:rsidP="00A8734D">
      <w:pPr>
        <w:jc w:val="center"/>
        <w:rPr>
          <w:rFonts w:asciiTheme="majorHAnsi" w:hAnsiTheme="majorHAnsi"/>
          <w:sz w:val="28"/>
          <w:szCs w:val="28"/>
        </w:rPr>
      </w:pPr>
      <w:r w:rsidRPr="007B1584">
        <w:rPr>
          <w:rFonts w:asciiTheme="majorHAnsi" w:hAnsiTheme="majorHAnsi"/>
          <w:sz w:val="28"/>
          <w:szCs w:val="28"/>
        </w:rPr>
        <w:t>Trustees</w:t>
      </w:r>
      <w:r w:rsidR="002F4FE5">
        <w:rPr>
          <w:rFonts w:asciiTheme="majorHAnsi" w:hAnsiTheme="majorHAnsi"/>
          <w:sz w:val="28"/>
          <w:szCs w:val="28"/>
        </w:rPr>
        <w:t xml:space="preserve"> </w:t>
      </w:r>
      <w:r w:rsidRPr="007B1584">
        <w:rPr>
          <w:rFonts w:asciiTheme="majorHAnsi" w:hAnsiTheme="majorHAnsi"/>
          <w:sz w:val="28"/>
          <w:szCs w:val="28"/>
        </w:rPr>
        <w:t>Meeting</w:t>
      </w:r>
    </w:p>
    <w:p w14:paraId="57C7775D" w14:textId="4289A10F" w:rsidR="00A8734D" w:rsidRPr="007B1584" w:rsidRDefault="00D237E1" w:rsidP="00A8287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December 11</w:t>
      </w:r>
      <w:r w:rsidR="00E95F48">
        <w:rPr>
          <w:rFonts w:asciiTheme="majorHAnsi" w:hAnsiTheme="majorHAnsi"/>
          <w:sz w:val="28"/>
          <w:szCs w:val="28"/>
        </w:rPr>
        <w:t>,</w:t>
      </w:r>
      <w:r w:rsidR="006C0703" w:rsidRPr="007B1584">
        <w:rPr>
          <w:rFonts w:asciiTheme="majorHAnsi" w:hAnsiTheme="majorHAnsi"/>
          <w:sz w:val="28"/>
          <w:szCs w:val="28"/>
        </w:rPr>
        <w:t xml:space="preserve"> 20</w:t>
      </w:r>
      <w:r w:rsidR="006D1045">
        <w:rPr>
          <w:rFonts w:asciiTheme="majorHAnsi" w:hAnsiTheme="majorHAnsi"/>
          <w:sz w:val="28"/>
          <w:szCs w:val="28"/>
        </w:rPr>
        <w:t>2</w:t>
      </w:r>
      <w:r w:rsidR="00B11306">
        <w:rPr>
          <w:rFonts w:asciiTheme="majorHAnsi" w:hAnsiTheme="majorHAnsi"/>
          <w:sz w:val="28"/>
          <w:szCs w:val="28"/>
        </w:rPr>
        <w:t>5</w:t>
      </w:r>
    </w:p>
    <w:p w14:paraId="1A3B19AF" w14:textId="77777777" w:rsidR="00A8734D" w:rsidRPr="007B1584" w:rsidRDefault="00A8734D" w:rsidP="00A8734D">
      <w:pPr>
        <w:jc w:val="center"/>
        <w:rPr>
          <w:rFonts w:asciiTheme="majorHAnsi" w:hAnsiTheme="majorHAnsi"/>
          <w:u w:val="single"/>
        </w:rPr>
      </w:pPr>
      <w:r w:rsidRPr="007B1584">
        <w:rPr>
          <w:rFonts w:asciiTheme="majorHAnsi" w:hAnsiTheme="majorHAnsi"/>
          <w:sz w:val="28"/>
          <w:szCs w:val="28"/>
          <w:u w:val="single"/>
        </w:rPr>
        <w:t>AGENDA</w:t>
      </w:r>
    </w:p>
    <w:p w14:paraId="6854FB74" w14:textId="77777777" w:rsidR="00A8734D" w:rsidRDefault="00A8734D">
      <w:pPr>
        <w:rPr>
          <w:u w:val="single"/>
        </w:rPr>
      </w:pPr>
    </w:p>
    <w:p w14:paraId="1F3F89C7" w14:textId="77777777" w:rsidR="000826DA" w:rsidRDefault="000826DA">
      <w:pPr>
        <w:rPr>
          <w:u w:val="single"/>
        </w:rPr>
      </w:pPr>
    </w:p>
    <w:p w14:paraId="63955BB3" w14:textId="77777777" w:rsidR="000826DA" w:rsidRDefault="000826DA">
      <w:pPr>
        <w:rPr>
          <w:u w:val="single"/>
        </w:rPr>
      </w:pPr>
    </w:p>
    <w:p w14:paraId="73EBDC02" w14:textId="77777777" w:rsidR="00A8734D" w:rsidRPr="00D87F05" w:rsidRDefault="000F7890" w:rsidP="00BF0CBA">
      <w:pPr>
        <w:pStyle w:val="Heading1"/>
        <w:rPr>
          <w:b/>
        </w:rPr>
      </w:pPr>
      <w:r>
        <w:t>I</w:t>
      </w:r>
      <w:proofErr w:type="gramStart"/>
      <w:r>
        <w:t xml:space="preserve">. </w:t>
      </w:r>
      <w:r>
        <w:tab/>
      </w:r>
      <w:r w:rsidR="00A8734D" w:rsidRPr="00D87F05">
        <w:t>Call</w:t>
      </w:r>
      <w:proofErr w:type="gramEnd"/>
      <w:r w:rsidR="00A8734D" w:rsidRPr="00D87F05">
        <w:t xml:space="preserve"> to order</w:t>
      </w:r>
    </w:p>
    <w:p w14:paraId="3A642DD7" w14:textId="4A7D45DB" w:rsidR="008E1857" w:rsidRDefault="000F7890" w:rsidP="00570501">
      <w:pPr>
        <w:pStyle w:val="Heading1"/>
        <w:ind w:left="720" w:hanging="720"/>
      </w:pPr>
      <w:r>
        <w:t>II.</w:t>
      </w:r>
      <w:r>
        <w:tab/>
      </w:r>
      <w:r w:rsidR="00A8734D" w:rsidRPr="00D87F05">
        <w:t>Approval of minutes of</w:t>
      </w:r>
      <w:r w:rsidR="00502AFC">
        <w:t xml:space="preserve"> </w:t>
      </w:r>
      <w:r w:rsidR="00F75003">
        <w:t>prior meeting</w:t>
      </w:r>
      <w:r w:rsidR="002F4FE5">
        <w:t>s</w:t>
      </w:r>
    </w:p>
    <w:p w14:paraId="321E5898" w14:textId="0A5D0CEA" w:rsidR="007B1584" w:rsidRDefault="00570501" w:rsidP="00F933EA">
      <w:pPr>
        <w:pStyle w:val="Heading1"/>
        <w:ind w:left="720" w:hanging="720"/>
      </w:pPr>
      <w:r>
        <w:t>III.</w:t>
      </w:r>
      <w:r>
        <w:tab/>
      </w:r>
      <w:r w:rsidR="006C0703">
        <w:t xml:space="preserve">Review </w:t>
      </w:r>
      <w:r w:rsidR="002A7CC4">
        <w:t>and approval of distribution requests</w:t>
      </w:r>
      <w:r w:rsidR="005B56AC">
        <w:t xml:space="preserve"> and process funds for deposit</w:t>
      </w:r>
    </w:p>
    <w:p w14:paraId="359EA55E" w14:textId="4228A260" w:rsidR="00427009" w:rsidRPr="00427009" w:rsidRDefault="007B1584" w:rsidP="00427009">
      <w:pPr>
        <w:pStyle w:val="Heading1"/>
      </w:pPr>
      <w:r>
        <w:t xml:space="preserve"> </w:t>
      </w:r>
      <w:r w:rsidR="004A24B5">
        <w:t>I</w:t>
      </w:r>
      <w:r w:rsidR="00130E8B">
        <w:t>V</w:t>
      </w:r>
      <w:proofErr w:type="gramStart"/>
      <w:r w:rsidR="00FF55DA">
        <w:t>.</w:t>
      </w:r>
      <w:r w:rsidR="00FF55DA">
        <w:tab/>
      </w:r>
      <w:r w:rsidR="002A183E">
        <w:t xml:space="preserve"> </w:t>
      </w:r>
      <w:r w:rsidR="002A7CC4">
        <w:t>Review</w:t>
      </w:r>
      <w:proofErr w:type="gramEnd"/>
      <w:r w:rsidR="002A7CC4">
        <w:t xml:space="preserve"> of financial activity and reports</w:t>
      </w:r>
      <w:r w:rsidR="00B11306">
        <w:t xml:space="preserve"> &amp; annual reports</w:t>
      </w:r>
    </w:p>
    <w:p w14:paraId="5F3072FB" w14:textId="60403ED0" w:rsidR="002A7CC4" w:rsidRDefault="004A24B5" w:rsidP="00FF55DA">
      <w:pPr>
        <w:pStyle w:val="Heading1"/>
      </w:pPr>
      <w:r>
        <w:t xml:space="preserve">  </w:t>
      </w:r>
      <w:r w:rsidR="002A183E">
        <w:t>V</w:t>
      </w:r>
      <w:proofErr w:type="gramStart"/>
      <w:r w:rsidR="002A183E">
        <w:t>.</w:t>
      </w:r>
      <w:r w:rsidR="002A183E">
        <w:tab/>
        <w:t xml:space="preserve"> </w:t>
      </w:r>
      <w:r w:rsidR="002A7CC4">
        <w:t>Other</w:t>
      </w:r>
      <w:proofErr w:type="gramEnd"/>
      <w:r w:rsidR="002A7CC4">
        <w:t xml:space="preserve"> business</w:t>
      </w:r>
    </w:p>
    <w:p w14:paraId="16879A55" w14:textId="0C002335" w:rsidR="00427009" w:rsidRDefault="00427009" w:rsidP="00427009">
      <w:r>
        <w:tab/>
      </w:r>
      <w:r>
        <w:tab/>
        <w:t>Retention policy work</w:t>
      </w:r>
    </w:p>
    <w:p w14:paraId="2A7DE775" w14:textId="3CC72436" w:rsidR="00427009" w:rsidRPr="00427009" w:rsidRDefault="00427009" w:rsidP="00427009">
      <w:r>
        <w:t xml:space="preserve">                        Other business</w:t>
      </w:r>
    </w:p>
    <w:p w14:paraId="29EB2389" w14:textId="480B5DB0" w:rsidR="00FF55DA" w:rsidRDefault="004A24B5" w:rsidP="00FF55DA">
      <w:pPr>
        <w:pStyle w:val="Heading1"/>
      </w:pPr>
      <w:r>
        <w:t xml:space="preserve"> </w:t>
      </w:r>
      <w:r w:rsidR="002A7CC4">
        <w:t xml:space="preserve">VI. </w:t>
      </w:r>
      <w:r w:rsidR="002A7CC4">
        <w:tab/>
        <w:t xml:space="preserve"> Adjournment</w:t>
      </w:r>
    </w:p>
    <w:p w14:paraId="3CBF1277" w14:textId="77777777" w:rsidR="00570501" w:rsidRPr="00570501" w:rsidRDefault="00570501" w:rsidP="00570501"/>
    <w:p w14:paraId="093434F4" w14:textId="77777777" w:rsidR="00BF0CBA" w:rsidRPr="00BF0CBA" w:rsidRDefault="000F7890" w:rsidP="00BF0C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32E02053" w14:textId="77777777" w:rsidR="00A8734D" w:rsidRPr="00D87F05" w:rsidRDefault="00A8734D" w:rsidP="00BF0CBA">
      <w:pPr>
        <w:pStyle w:val="Heading1"/>
      </w:pPr>
      <w:r w:rsidRPr="00D87F05">
        <w:tab/>
      </w:r>
    </w:p>
    <w:p w14:paraId="5B44E605" w14:textId="77777777" w:rsidR="00A8734D" w:rsidRPr="00D87F05" w:rsidRDefault="00A8734D" w:rsidP="00A8734D">
      <w:pPr>
        <w:rPr>
          <w:rFonts w:asciiTheme="majorHAnsi" w:hAnsiTheme="majorHAnsi"/>
        </w:rPr>
      </w:pPr>
    </w:p>
    <w:sectPr w:rsidR="00A8734D" w:rsidRPr="00D87F05" w:rsidSect="00786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431E" w14:textId="77777777" w:rsidR="00477EDC" w:rsidRDefault="00477EDC">
      <w:r>
        <w:separator/>
      </w:r>
    </w:p>
  </w:endnote>
  <w:endnote w:type="continuationSeparator" w:id="0">
    <w:p w14:paraId="3D8DF451" w14:textId="77777777" w:rsidR="00477EDC" w:rsidRDefault="0047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224" w14:textId="77777777" w:rsidR="00525929" w:rsidRDefault="0052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D8D" w14:textId="77777777" w:rsidR="00525929" w:rsidRDefault="0052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B008" w14:textId="77777777" w:rsidR="00525929" w:rsidRDefault="0052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2DCC" w14:textId="77777777" w:rsidR="00477EDC" w:rsidRDefault="00477EDC">
      <w:r>
        <w:separator/>
      </w:r>
    </w:p>
  </w:footnote>
  <w:footnote w:type="continuationSeparator" w:id="0">
    <w:p w14:paraId="0AE1A2D1" w14:textId="77777777" w:rsidR="00477EDC" w:rsidRDefault="0047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1080" w14:textId="77777777" w:rsidR="00525929" w:rsidRDefault="0052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893F" w14:textId="77777777" w:rsidR="00525929" w:rsidRDefault="00B779F4" w:rsidP="00966F8C">
    <w:pPr>
      <w:pStyle w:val="Header"/>
      <w:jc w:val="center"/>
    </w:pPr>
    <w:r>
      <w:rPr>
        <w:noProof/>
      </w:rPr>
      <w:drawing>
        <wp:inline distT="0" distB="0" distL="0" distR="0" wp14:anchorId="1D1DB50F" wp14:editId="17B7B5F3">
          <wp:extent cx="1021080" cy="1028700"/>
          <wp:effectExtent l="19050" t="0" r="762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12A7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 xml:space="preserve">Town of </w:t>
    </w:r>
    <w:smartTag w:uri="urn:schemas-microsoft-com:office:smarttags" w:element="City">
      <w:smartTag w:uri="urn:schemas-microsoft-com:office:smarttags" w:element="place">
        <w:r w:rsidRPr="006F7D4B">
          <w:rPr>
            <w:rFonts w:ascii="Albertus Extra Bold" w:hAnsi="Albertus Extra Bold" w:cs="Mangal"/>
            <w:b/>
            <w:i/>
            <w:sz w:val="36"/>
            <w:szCs w:val="36"/>
          </w:rPr>
          <w:t>Brentwood</w:t>
        </w:r>
      </w:smartTag>
    </w:smartTag>
  </w:p>
  <w:p w14:paraId="58C13F32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>Trustees of the Trust Funds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35AB" w14:textId="77777777" w:rsidR="00525929" w:rsidRDefault="00525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431AD"/>
    <w:multiLevelType w:val="hybridMultilevel"/>
    <w:tmpl w:val="575E2826"/>
    <w:lvl w:ilvl="0" w:tplc="3B7080EC">
      <w:start w:val="6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FF3522"/>
    <w:multiLevelType w:val="multilevel"/>
    <w:tmpl w:val="04090027"/>
    <w:lvl w:ilvl="0">
      <w:start w:val="1"/>
      <w:numFmt w:val="upperRoman"/>
      <w:lvlText w:val="%1."/>
      <w:lvlJc w:val="left"/>
      <w:pPr>
        <w:ind w:left="45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06757171">
    <w:abstractNumId w:val="1"/>
  </w:num>
  <w:num w:numId="2" w16cid:durableId="15561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2C"/>
    <w:rsid w:val="00006B1D"/>
    <w:rsid w:val="0004252C"/>
    <w:rsid w:val="00077688"/>
    <w:rsid w:val="000826DA"/>
    <w:rsid w:val="0009670C"/>
    <w:rsid w:val="000B6C01"/>
    <w:rsid w:val="000F7890"/>
    <w:rsid w:val="00104034"/>
    <w:rsid w:val="00115613"/>
    <w:rsid w:val="00130E8B"/>
    <w:rsid w:val="001532F8"/>
    <w:rsid w:val="00177FDA"/>
    <w:rsid w:val="0019238A"/>
    <w:rsid w:val="001B2EDD"/>
    <w:rsid w:val="001E47F6"/>
    <w:rsid w:val="001F0134"/>
    <w:rsid w:val="00222E1D"/>
    <w:rsid w:val="00281B68"/>
    <w:rsid w:val="002A183E"/>
    <w:rsid w:val="002A7CC4"/>
    <w:rsid w:val="002B57AA"/>
    <w:rsid w:val="002F4FE5"/>
    <w:rsid w:val="00301476"/>
    <w:rsid w:val="0030318B"/>
    <w:rsid w:val="003124CE"/>
    <w:rsid w:val="00324AC4"/>
    <w:rsid w:val="0035485E"/>
    <w:rsid w:val="00360D4F"/>
    <w:rsid w:val="00405301"/>
    <w:rsid w:val="0042042F"/>
    <w:rsid w:val="00421776"/>
    <w:rsid w:val="00427009"/>
    <w:rsid w:val="004367F6"/>
    <w:rsid w:val="00437765"/>
    <w:rsid w:val="004453BE"/>
    <w:rsid w:val="00452049"/>
    <w:rsid w:val="004529E9"/>
    <w:rsid w:val="00466784"/>
    <w:rsid w:val="00477EDC"/>
    <w:rsid w:val="00484BAF"/>
    <w:rsid w:val="004922E4"/>
    <w:rsid w:val="004A24B5"/>
    <w:rsid w:val="004B1378"/>
    <w:rsid w:val="004C4D24"/>
    <w:rsid w:val="004E1C18"/>
    <w:rsid w:val="00502AFC"/>
    <w:rsid w:val="00525929"/>
    <w:rsid w:val="00556EE6"/>
    <w:rsid w:val="00566FB8"/>
    <w:rsid w:val="00570501"/>
    <w:rsid w:val="00571C55"/>
    <w:rsid w:val="005744DE"/>
    <w:rsid w:val="005A5AD6"/>
    <w:rsid w:val="005B56AC"/>
    <w:rsid w:val="005C4C0F"/>
    <w:rsid w:val="005D54BD"/>
    <w:rsid w:val="00632A2F"/>
    <w:rsid w:val="00636A76"/>
    <w:rsid w:val="0064528A"/>
    <w:rsid w:val="0069637D"/>
    <w:rsid w:val="006A108F"/>
    <w:rsid w:val="006C0703"/>
    <w:rsid w:val="006D1045"/>
    <w:rsid w:val="006E33D6"/>
    <w:rsid w:val="006E590D"/>
    <w:rsid w:val="006E6287"/>
    <w:rsid w:val="006F7D4B"/>
    <w:rsid w:val="007314C6"/>
    <w:rsid w:val="00734DFC"/>
    <w:rsid w:val="0073673C"/>
    <w:rsid w:val="0075227C"/>
    <w:rsid w:val="00752D9B"/>
    <w:rsid w:val="007634E4"/>
    <w:rsid w:val="007828C6"/>
    <w:rsid w:val="007863B2"/>
    <w:rsid w:val="00796EBA"/>
    <w:rsid w:val="007B1584"/>
    <w:rsid w:val="007E1DAB"/>
    <w:rsid w:val="007F5DF7"/>
    <w:rsid w:val="00804DE3"/>
    <w:rsid w:val="00811C70"/>
    <w:rsid w:val="00843823"/>
    <w:rsid w:val="008510D2"/>
    <w:rsid w:val="00864F5A"/>
    <w:rsid w:val="00885F6F"/>
    <w:rsid w:val="008A1F4F"/>
    <w:rsid w:val="008D2BBC"/>
    <w:rsid w:val="008E1857"/>
    <w:rsid w:val="008F6434"/>
    <w:rsid w:val="00922260"/>
    <w:rsid w:val="0094718F"/>
    <w:rsid w:val="00961756"/>
    <w:rsid w:val="00966F8C"/>
    <w:rsid w:val="0099368F"/>
    <w:rsid w:val="009C2A96"/>
    <w:rsid w:val="00A0608D"/>
    <w:rsid w:val="00A2396E"/>
    <w:rsid w:val="00A420DC"/>
    <w:rsid w:val="00A56924"/>
    <w:rsid w:val="00A82879"/>
    <w:rsid w:val="00A8734D"/>
    <w:rsid w:val="00A93D26"/>
    <w:rsid w:val="00AA7023"/>
    <w:rsid w:val="00AC120B"/>
    <w:rsid w:val="00AE4B77"/>
    <w:rsid w:val="00AF11DC"/>
    <w:rsid w:val="00B021FC"/>
    <w:rsid w:val="00B109BB"/>
    <w:rsid w:val="00B11306"/>
    <w:rsid w:val="00B15962"/>
    <w:rsid w:val="00B225BF"/>
    <w:rsid w:val="00B368B5"/>
    <w:rsid w:val="00B74ED9"/>
    <w:rsid w:val="00B779F4"/>
    <w:rsid w:val="00BA435A"/>
    <w:rsid w:val="00BF0CBA"/>
    <w:rsid w:val="00C11BD4"/>
    <w:rsid w:val="00C30525"/>
    <w:rsid w:val="00C32E78"/>
    <w:rsid w:val="00C9250E"/>
    <w:rsid w:val="00C95522"/>
    <w:rsid w:val="00CB265E"/>
    <w:rsid w:val="00CE1A77"/>
    <w:rsid w:val="00CE57EE"/>
    <w:rsid w:val="00CF4D4F"/>
    <w:rsid w:val="00D0790F"/>
    <w:rsid w:val="00D237E1"/>
    <w:rsid w:val="00D348C3"/>
    <w:rsid w:val="00D675FB"/>
    <w:rsid w:val="00D75AB6"/>
    <w:rsid w:val="00D83961"/>
    <w:rsid w:val="00D87F05"/>
    <w:rsid w:val="00D9322C"/>
    <w:rsid w:val="00DB159F"/>
    <w:rsid w:val="00DB2CC3"/>
    <w:rsid w:val="00DD661D"/>
    <w:rsid w:val="00E0278A"/>
    <w:rsid w:val="00E03DC7"/>
    <w:rsid w:val="00E84B9B"/>
    <w:rsid w:val="00E87CD6"/>
    <w:rsid w:val="00E95F48"/>
    <w:rsid w:val="00E975C8"/>
    <w:rsid w:val="00EC3E69"/>
    <w:rsid w:val="00EC7D27"/>
    <w:rsid w:val="00ED0C42"/>
    <w:rsid w:val="00F04244"/>
    <w:rsid w:val="00F20D15"/>
    <w:rsid w:val="00F270DA"/>
    <w:rsid w:val="00F30158"/>
    <w:rsid w:val="00F514F4"/>
    <w:rsid w:val="00F75003"/>
    <w:rsid w:val="00F87BF4"/>
    <w:rsid w:val="00F933EA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3729"/>
    <o:shapelayout v:ext="edit">
      <o:idmap v:ext="edit" data="1"/>
    </o:shapelayout>
  </w:shapeDefaults>
  <w:decimalSymbol w:val="."/>
  <w:listSeparator w:val=","/>
  <w14:docId w14:val="1526F602"/>
  <w15:docId w15:val="{CDA2C9E2-5DC9-4C2D-A618-B57BC465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8C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0CBA"/>
    <w:pPr>
      <w:keepNext/>
      <w:spacing w:before="240" w:after="60"/>
      <w:outlineLvl w:val="0"/>
    </w:pPr>
    <w:rPr>
      <w:rFonts w:asciiTheme="majorHAnsi" w:hAnsiTheme="majorHAns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734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734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734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734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8734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34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34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34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6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F8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66F8C"/>
    <w:pPr>
      <w:spacing w:after="120"/>
    </w:pPr>
  </w:style>
  <w:style w:type="paragraph" w:customStyle="1" w:styleId="Address">
    <w:name w:val="Address"/>
    <w:basedOn w:val="Normal"/>
    <w:rsid w:val="00966F8C"/>
  </w:style>
  <w:style w:type="paragraph" w:customStyle="1" w:styleId="Subject">
    <w:name w:val="Subject"/>
    <w:basedOn w:val="Address"/>
    <w:rsid w:val="00966F8C"/>
    <w:rPr>
      <w:b/>
      <w:caps/>
    </w:rPr>
  </w:style>
  <w:style w:type="character" w:customStyle="1" w:styleId="Heading1Char">
    <w:name w:val="Heading 1 Char"/>
    <w:basedOn w:val="DefaultParagraphFont"/>
    <w:link w:val="Heading1"/>
    <w:rsid w:val="00BF0CBA"/>
    <w:rPr>
      <w:rFonts w:asciiTheme="majorHAnsi" w:hAnsiTheme="majorHAnsi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873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873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8734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A87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873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8734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873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8734D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B2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ard%20J.%20Cadwell\AppData\Roaming\Microsoft\Templates\trustee%20of%20trust%20funds%20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trustee of trust funds ltrhd</Template>
  <TotalTime>1</TotalTime>
  <Pages>1</Pages>
  <Words>50</Words>
  <Characters>310</Characters>
  <Application>Microsoft Office Word</Application>
  <DocSecurity>4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MEROS LLC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Avant</dc:creator>
  <cp:lastModifiedBy>Jillian Benedix</cp:lastModifiedBy>
  <cp:revision>2</cp:revision>
  <cp:lastPrinted>2016-11-10T03:43:00Z</cp:lastPrinted>
  <dcterms:created xsi:type="dcterms:W3CDTF">2025-11-12T19:51:00Z</dcterms:created>
  <dcterms:modified xsi:type="dcterms:W3CDTF">2025-11-12T19:51:00Z</dcterms:modified>
</cp:coreProperties>
</file>